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1AJ05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FA2D25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1E486B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1AJ06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FA2D25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bookmarkStart w:id="0" w:name="_GoBack"/>
            <w:bookmarkEnd w:id="0"/>
            <w:r w:rsidR="001E486B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E2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E486B"/>
    <w:rsid w:val="001F740A"/>
    <w:rsid w:val="002560A8"/>
    <w:rsid w:val="002A783A"/>
    <w:rsid w:val="002E5070"/>
    <w:rsid w:val="00302840"/>
    <w:rsid w:val="00421851"/>
    <w:rsid w:val="0049289A"/>
    <w:rsid w:val="004E09F9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25D55"/>
    <w:rsid w:val="00E92E00"/>
    <w:rsid w:val="00EA67D0"/>
    <w:rsid w:val="00ED68A9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614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15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11</cp:revision>
  <dcterms:created xsi:type="dcterms:W3CDTF">2023-11-22T06:26:00Z</dcterms:created>
  <dcterms:modified xsi:type="dcterms:W3CDTF">2024-10-02T08:28:00Z</dcterms:modified>
</cp:coreProperties>
</file>