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A9736D" w:rsidRDefault="00512072" w:rsidP="001F7A18">
      <w:pPr>
        <w:spacing w:after="0"/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8.7pt" o:ole="">
            <v:imagedata r:id="rId6" o:title=""/>
          </v:shape>
          <o:OLEObject Type="Embed" ProgID="MSPhotoEd.3" ShapeID="_x0000_i1025" DrawAspect="Content" ObjectID="_1796101864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A0407B">
        <w:rPr>
          <w:rFonts w:ascii="Arial" w:hAnsi="Arial" w:cs="Arial"/>
          <w:color w:val="000000" w:themeColor="text1"/>
        </w:rPr>
        <w:t>16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A0407B">
        <w:rPr>
          <w:rFonts w:ascii="Arial" w:hAnsi="Arial" w:cs="Arial"/>
          <w:color w:val="000000" w:themeColor="text1"/>
        </w:rPr>
        <w:t>12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7F766D">
        <w:rPr>
          <w:rFonts w:ascii="Arial" w:hAnsi="Arial" w:cs="Arial"/>
          <w:color w:val="auto"/>
          <w:sz w:val="22"/>
          <w:szCs w:val="22"/>
        </w:rPr>
        <w:t>.233.3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 xml:space="preserve">pojazdów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 Punto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A0407B" w:rsidRPr="00A0407B" w:rsidTr="001F3BCF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A0407B" w:rsidRPr="00A0407B" w:rsidTr="001F3BCF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005B89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Punto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1F608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ZFA199000P146829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1600 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7F766D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1368 ccm / 57kW (77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Rodzaj skrzyni biegów: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manualna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69732E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poduszka powietrzna pasażera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731F9E" w:rsidRPr="00731F9E" w:rsidRDefault="007F766D" w:rsidP="007F766D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system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7F766D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koło zapasowe w pojeździe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Do każdego z samochodów dod</w:t>
      </w:r>
      <w:r w:rsidR="0090562C">
        <w:rPr>
          <w:rFonts w:ascii="Arial" w:eastAsia="Times New Roman" w:hAnsi="Arial" w:cs="Arial"/>
          <w:color w:val="000000" w:themeColor="text1"/>
          <w:lang w:eastAsia="pl-PL"/>
        </w:rPr>
        <w:t xml:space="preserve">awany jest zestaw opon zimowych.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w ASO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731F9E" w:rsidRPr="007F766D" w:rsidRDefault="00757D27" w:rsidP="007F766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10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</w:t>
      </w:r>
      <w:r w:rsidRPr="002224DB">
        <w:rPr>
          <w:rFonts w:ascii="Arial" w:hAnsi="Arial" w:cs="Arial"/>
          <w:color w:val="000000" w:themeColor="text1"/>
        </w:rPr>
        <w:lastRenderedPageBreak/>
        <w:t>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A0407B">
        <w:rPr>
          <w:rFonts w:ascii="Arial" w:hAnsi="Arial" w:cs="Arial"/>
          <w:b/>
          <w:bCs/>
          <w:color w:val="000000" w:themeColor="text1"/>
        </w:rPr>
        <w:t>10.01.2025</w:t>
      </w:r>
      <w:r w:rsidR="00DF5599" w:rsidRPr="00A9736D">
        <w:rPr>
          <w:rFonts w:ascii="Arial" w:hAnsi="Arial" w:cs="Arial"/>
          <w:b/>
          <w:bCs/>
          <w:color w:val="000000" w:themeColor="text1"/>
        </w:rPr>
        <w:t xml:space="preserve">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A0407B">
      <w:pPr>
        <w:pStyle w:val="Default"/>
        <w:ind w:left="7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>Fiat Punto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A0407B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A0407B">
        <w:rPr>
          <w:rFonts w:ascii="Arial" w:hAnsi="Arial" w:cs="Arial"/>
          <w:b/>
          <w:bCs/>
          <w:color w:val="000000" w:themeColor="text1"/>
          <w:sz w:val="22"/>
          <w:szCs w:val="22"/>
        </w:rPr>
        <w:t>01.2025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10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564C32" w:rsidRDefault="00564C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7F766D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Ślęczek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606 820 0</w:t>
      </w:r>
      <w:r w:rsidR="00BD4B8A">
        <w:rPr>
          <w:rFonts w:ascii="Arial" w:hAnsi="Arial" w:cs="Arial"/>
          <w:b/>
          <w:iCs/>
        </w:rPr>
        <w:t>7</w:t>
      </w:r>
      <w:r>
        <w:rPr>
          <w:rFonts w:ascii="Arial" w:hAnsi="Arial" w:cs="Arial"/>
          <w:b/>
          <w:iCs/>
        </w:rPr>
        <w:t>9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A0407B">
        <w:rPr>
          <w:rFonts w:ascii="Arial" w:hAnsi="Arial" w:cs="Arial"/>
          <w:b/>
          <w:iCs/>
        </w:rPr>
        <w:t xml:space="preserve">      </w:t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7F766D" w:rsidRPr="00A73F46">
          <w:rPr>
            <w:rStyle w:val="Hipercze"/>
            <w:rFonts w:ascii="Arial" w:hAnsi="Arial" w:cs="Arial"/>
            <w:b/>
            <w:iCs/>
          </w:rPr>
          <w:t>asleczek@mpk.krakow.pl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>Stacja Obsługi Autobusów Wola Duchacka, ul. Walerego Sławka 10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A0407B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69732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  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05B89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C5F0F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1F7A18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64C32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198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7E65DD"/>
    <w:rsid w:val="007F766D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0562C"/>
    <w:rsid w:val="009445B8"/>
    <w:rsid w:val="00971ABD"/>
    <w:rsid w:val="00975127"/>
    <w:rsid w:val="009D2F50"/>
    <w:rsid w:val="009E2BDE"/>
    <w:rsid w:val="009F3F44"/>
    <w:rsid w:val="009F63C1"/>
    <w:rsid w:val="00A0407B"/>
    <w:rsid w:val="00A10AA6"/>
    <w:rsid w:val="00A14904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7DAE"/>
    <w:rsid w:val="00B63DAC"/>
    <w:rsid w:val="00B65AE3"/>
    <w:rsid w:val="00B750C1"/>
    <w:rsid w:val="00B7510D"/>
    <w:rsid w:val="00B84806"/>
    <w:rsid w:val="00B8723C"/>
    <w:rsid w:val="00BD0926"/>
    <w:rsid w:val="00BD4B8A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ecze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1F05-3C05-41C7-AEB3-8C05884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</TotalTime>
  <Pages>2</Pages>
  <Words>434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2024-12-19T07:25:00Z</dcterms:created>
  <dcterms:modified xsi:type="dcterms:W3CDTF">2024-12-19T07:25:00Z</dcterms:modified>
</cp:coreProperties>
</file>