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8.8pt" o:ole="">
            <v:imagedata r:id="rId6" o:title=""/>
          </v:shape>
          <o:OLEObject Type="Embed" ProgID="MSPhotoEd.3" ShapeID="_x0000_i1025" DrawAspect="Content" ObjectID="_1792915160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7F766D">
        <w:rPr>
          <w:rFonts w:ascii="Arial" w:hAnsi="Arial" w:cs="Arial"/>
          <w:color w:val="000000" w:themeColor="text1"/>
        </w:rPr>
        <w:t>12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7F766D">
        <w:rPr>
          <w:rFonts w:ascii="Arial" w:hAnsi="Arial" w:cs="Arial"/>
          <w:color w:val="000000" w:themeColor="text1"/>
        </w:rPr>
        <w:t>11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7F766D">
        <w:rPr>
          <w:rFonts w:ascii="Arial" w:hAnsi="Arial" w:cs="Arial"/>
          <w:color w:val="auto"/>
          <w:sz w:val="22"/>
          <w:szCs w:val="22"/>
        </w:rPr>
        <w:t>.233.3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 xml:space="preserve">pojazdów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 Punto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7F766D" w:rsidRPr="005368E0" w:rsidTr="00235488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5368E0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766D" w:rsidRPr="006252BB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766D" w:rsidRPr="006252BB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7F766D" w:rsidRPr="005368E0" w:rsidTr="00235488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Punto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1F607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ZFA199000P146445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CE3509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A30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CE3509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82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66D" w:rsidRPr="00A829E7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2000</w:t>
            </w:r>
          </w:p>
        </w:tc>
      </w:tr>
      <w:tr w:rsidR="007F766D" w:rsidRPr="005368E0" w:rsidTr="00235488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6176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Fiat Punto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1F608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76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D" w:rsidRPr="00B6176C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ZFA199000P146829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CE3509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A30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D" w:rsidRPr="00A829E7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66D" w:rsidRPr="00A829E7" w:rsidRDefault="007F766D" w:rsidP="00235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1800</w:t>
            </w:r>
            <w:r w:rsidRPr="00A829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7F766D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1368 ccm / 57kW (77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Rodzaj skrzyni biegów: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manualna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69732E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poduszka powietrzna pasażera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731F9E" w:rsidRPr="00731F9E" w:rsidRDefault="007F766D" w:rsidP="007F766D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system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7F766D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koło zapasowe w pojeździe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Do każdego z samochodów dod</w:t>
      </w:r>
      <w:r w:rsidR="0090562C">
        <w:rPr>
          <w:rFonts w:ascii="Arial" w:eastAsia="Times New Roman" w:hAnsi="Arial" w:cs="Arial"/>
          <w:color w:val="000000" w:themeColor="text1"/>
          <w:lang w:eastAsia="pl-PL"/>
        </w:rPr>
        <w:t xml:space="preserve">awany jest zestaw opon zimowych.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w ASO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FIAT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731F9E" w:rsidRPr="007F766D" w:rsidRDefault="00757D27" w:rsidP="007F766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7F766D">
        <w:rPr>
          <w:rFonts w:ascii="Arial" w:eastAsia="Times New Roman" w:hAnsi="Arial" w:cs="Arial"/>
          <w:b/>
          <w:color w:val="000000" w:themeColor="text1"/>
          <w:lang w:eastAsia="pl-PL"/>
        </w:rPr>
        <w:t>09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F766D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7F766D">
        <w:rPr>
          <w:rFonts w:ascii="Arial" w:hAnsi="Arial" w:cs="Arial"/>
          <w:b/>
          <w:bCs/>
          <w:color w:val="000000" w:themeColor="text1"/>
        </w:rPr>
        <w:t>09.12</w:t>
      </w:r>
      <w:r w:rsidR="00DF5599" w:rsidRPr="00A9736D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>Fiat Punto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>09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7F766D">
        <w:rPr>
          <w:rFonts w:ascii="Arial" w:hAnsi="Arial" w:cs="Arial"/>
          <w:b/>
          <w:bCs/>
          <w:color w:val="000000" w:themeColor="text1"/>
          <w:sz w:val="22"/>
          <w:szCs w:val="22"/>
        </w:rPr>
        <w:t>12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7F766D">
        <w:rPr>
          <w:rFonts w:ascii="Arial" w:eastAsia="Times New Roman" w:hAnsi="Arial" w:cs="Arial"/>
          <w:b/>
          <w:color w:val="000000" w:themeColor="text1"/>
          <w:lang w:eastAsia="pl-PL"/>
        </w:rPr>
        <w:t>09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7F766D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F766D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564C32" w:rsidRDefault="00564C3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7F766D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Adam Ślęczek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606 820 0</w:t>
      </w:r>
      <w:r w:rsidR="00F44952">
        <w:rPr>
          <w:rFonts w:ascii="Arial" w:hAnsi="Arial" w:cs="Arial"/>
          <w:b/>
          <w:iCs/>
        </w:rPr>
        <w:t>7</w:t>
      </w:r>
      <w:bookmarkStart w:id="0" w:name="_GoBack"/>
      <w:bookmarkEnd w:id="0"/>
      <w:r>
        <w:rPr>
          <w:rFonts w:ascii="Arial" w:hAnsi="Arial" w:cs="Arial"/>
          <w:b/>
          <w:iCs/>
        </w:rPr>
        <w:t>9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F44952" w:rsidRPr="00491FEE">
          <w:rPr>
            <w:rStyle w:val="Hipercze"/>
            <w:rFonts w:ascii="Arial" w:hAnsi="Arial" w:cs="Arial"/>
            <w:b/>
            <w:iCs/>
          </w:rPr>
          <w:t>asleczek@mpk.krakow.pl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>Stacja Obsługi Autobusów Wola Duchacka, ul. Walerego Sławka 10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64C32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7F766D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0562C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7DAE"/>
    <w:rsid w:val="00B63DAC"/>
    <w:rsid w:val="00B65AE3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44952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0780C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eczek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9D7A-656C-4BD4-89E1-8B26C5A6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161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43</cp:revision>
  <dcterms:created xsi:type="dcterms:W3CDTF">2023-11-22T06:25:00Z</dcterms:created>
  <dcterms:modified xsi:type="dcterms:W3CDTF">2024-11-12T10:13:00Z</dcterms:modified>
</cp:coreProperties>
</file>